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CCB4F" w14:textId="77777777" w:rsidR="00D33471" w:rsidRPr="0033652C" w:rsidRDefault="00D33471" w:rsidP="00D33471">
      <w:pPr>
        <w:pStyle w:val="Title"/>
        <w:spacing w:before="0"/>
        <w:rPr>
          <w:rFonts w:ascii="Times New Roman" w:hAnsi="Times New Roman"/>
          <w:szCs w:val="24"/>
        </w:rPr>
      </w:pPr>
      <w:r w:rsidRPr="0033652C">
        <w:rPr>
          <w:rFonts w:ascii="Times New Roman" w:hAnsi="Times New Roman"/>
          <w:szCs w:val="24"/>
        </w:rPr>
        <w:t>TATC Section Leader’s Report</w:t>
      </w:r>
    </w:p>
    <w:p w14:paraId="6E906918" w14:textId="77777777" w:rsidR="00D33471" w:rsidRPr="001C0359" w:rsidRDefault="00D33471" w:rsidP="00D33471">
      <w:pPr>
        <w:rPr>
          <w:rFonts w:ascii="Times New Roman" w:hAnsi="Times New Roman"/>
          <w:sz w:val="20"/>
          <w:szCs w:val="20"/>
          <w:u w:val="single"/>
        </w:rPr>
      </w:pPr>
    </w:p>
    <w:p w14:paraId="351C9DED" w14:textId="77777777" w:rsidR="007E7BC7" w:rsidRPr="007E7BC7" w:rsidRDefault="00D33471" w:rsidP="00D33471">
      <w:pPr>
        <w:rPr>
          <w:rFonts w:ascii="Times New Roman" w:hAnsi="Times New Roman"/>
          <w:sz w:val="20"/>
          <w:szCs w:val="20"/>
          <w:u w:val="single"/>
        </w:rPr>
      </w:pPr>
      <w:r w:rsidRPr="001C0359">
        <w:rPr>
          <w:rFonts w:ascii="Times New Roman" w:hAnsi="Times New Roman"/>
          <w:sz w:val="20"/>
          <w:szCs w:val="20"/>
        </w:rPr>
        <w:t>Trip Leader (s):</w:t>
      </w:r>
      <w:r w:rsidRPr="001C0359">
        <w:rPr>
          <w:rFonts w:ascii="Times New Roman" w:hAnsi="Times New Roman"/>
          <w:sz w:val="20"/>
          <w:szCs w:val="20"/>
        </w:rPr>
        <w:tab/>
      </w:r>
      <w:bookmarkStart w:id="0" w:name="Text5"/>
      <w:r w:rsidR="00FA46CE">
        <w:rPr>
          <w:rFonts w:ascii="Times New Roman" w:hAnsi="Times New Roman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>
              <w:maxLength w:val="25"/>
              <w:format w:val="FIRST CAPITAL"/>
            </w:textInput>
          </w:ffData>
        </w:fldChar>
      </w:r>
      <w:r w:rsidR="00FA46CE">
        <w:rPr>
          <w:rFonts w:ascii="Times New Roman" w:hAnsi="Times New Roman"/>
          <w:sz w:val="20"/>
          <w:szCs w:val="20"/>
          <w:u w:val="single"/>
        </w:rPr>
        <w:instrText xml:space="preserve"> FORMTEXT </w:instrText>
      </w:r>
      <w:r w:rsidR="00FA46CE" w:rsidRPr="00FA46CE">
        <w:rPr>
          <w:rFonts w:ascii="Times New Roman" w:hAnsi="Times New Roman"/>
          <w:sz w:val="20"/>
          <w:szCs w:val="20"/>
          <w:u w:val="single"/>
        </w:rPr>
      </w:r>
      <w:r w:rsidR="00FA46CE">
        <w:rPr>
          <w:rFonts w:ascii="Times New Roman" w:hAnsi="Times New Roman"/>
          <w:sz w:val="20"/>
          <w:szCs w:val="20"/>
          <w:u w:val="single"/>
        </w:rPr>
        <w:fldChar w:fldCharType="separate"/>
      </w:r>
      <w:r w:rsidR="00FA46CE">
        <w:rPr>
          <w:rFonts w:ascii="Times New Roman" w:hAnsi="Times New Roman"/>
          <w:noProof/>
          <w:sz w:val="20"/>
          <w:szCs w:val="20"/>
          <w:u w:val="single"/>
        </w:rPr>
        <w:t> </w:t>
      </w:r>
      <w:r w:rsidR="00FA46CE">
        <w:rPr>
          <w:rFonts w:ascii="Times New Roman" w:hAnsi="Times New Roman"/>
          <w:noProof/>
          <w:sz w:val="20"/>
          <w:szCs w:val="20"/>
          <w:u w:val="single"/>
        </w:rPr>
        <w:t> </w:t>
      </w:r>
      <w:r w:rsidR="00FA46CE">
        <w:rPr>
          <w:rFonts w:ascii="Times New Roman" w:hAnsi="Times New Roman"/>
          <w:noProof/>
          <w:sz w:val="20"/>
          <w:szCs w:val="20"/>
          <w:u w:val="single"/>
        </w:rPr>
        <w:t> </w:t>
      </w:r>
      <w:r w:rsidR="00FA46CE">
        <w:rPr>
          <w:rFonts w:ascii="Times New Roman" w:hAnsi="Times New Roman"/>
          <w:noProof/>
          <w:sz w:val="20"/>
          <w:szCs w:val="20"/>
          <w:u w:val="single"/>
        </w:rPr>
        <w:t> </w:t>
      </w:r>
      <w:r w:rsidR="00FA46CE">
        <w:rPr>
          <w:rFonts w:ascii="Times New Roman" w:hAnsi="Times New Roman"/>
          <w:noProof/>
          <w:sz w:val="20"/>
          <w:szCs w:val="20"/>
          <w:u w:val="single"/>
        </w:rPr>
        <w:t> </w:t>
      </w:r>
      <w:r w:rsidR="00FA46CE">
        <w:rPr>
          <w:rFonts w:ascii="Times New Roman" w:hAnsi="Times New Roman"/>
          <w:sz w:val="20"/>
          <w:szCs w:val="20"/>
          <w:u w:val="single"/>
        </w:rPr>
        <w:fldChar w:fldCharType="end"/>
      </w:r>
      <w:bookmarkEnd w:id="0"/>
      <w:r w:rsidR="00FA46CE">
        <w:rPr>
          <w:rFonts w:ascii="Times New Roman" w:hAnsi="Times New Roman"/>
          <w:sz w:val="20"/>
          <w:szCs w:val="20"/>
          <w:u w:val="single"/>
        </w:rPr>
        <w:tab/>
      </w:r>
      <w:r w:rsidR="00FA46CE">
        <w:rPr>
          <w:rFonts w:ascii="Times New Roman" w:hAnsi="Times New Roman"/>
          <w:sz w:val="20"/>
          <w:szCs w:val="20"/>
          <w:u w:val="single"/>
        </w:rPr>
        <w:tab/>
      </w:r>
      <w:r w:rsidR="00FA46CE">
        <w:rPr>
          <w:rFonts w:ascii="Times New Roman" w:hAnsi="Times New Roman"/>
          <w:sz w:val="20"/>
          <w:szCs w:val="20"/>
          <w:u w:val="single"/>
        </w:rPr>
        <w:tab/>
      </w:r>
      <w:r w:rsidRPr="001C0359">
        <w:rPr>
          <w:rFonts w:ascii="Times New Roman" w:hAnsi="Times New Roman"/>
          <w:sz w:val="20"/>
          <w:szCs w:val="20"/>
        </w:rPr>
        <w:tab/>
      </w:r>
      <w:r w:rsidR="007E7BC7">
        <w:rPr>
          <w:rFonts w:ascii="Times New Roman" w:hAnsi="Times New Roman"/>
          <w:sz w:val="20"/>
          <w:szCs w:val="20"/>
        </w:rPr>
        <w:tab/>
      </w:r>
      <w:r w:rsidRPr="001C0359">
        <w:rPr>
          <w:rFonts w:ascii="Times New Roman" w:hAnsi="Times New Roman"/>
          <w:sz w:val="20"/>
          <w:szCs w:val="20"/>
        </w:rPr>
        <w:t xml:space="preserve">Reporting Date:  </w:t>
      </w:r>
      <w:bookmarkStart w:id="1" w:name="Text13"/>
      <w:r w:rsidR="00581BCE">
        <w:rPr>
          <w:rFonts w:ascii="Times New Roman" w:hAnsi="Times New Roman"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>
              <w:type w:val="date"/>
              <w:format w:val="M/d/yyyy"/>
            </w:textInput>
          </w:ffData>
        </w:fldChar>
      </w:r>
      <w:r w:rsidR="00581BCE">
        <w:rPr>
          <w:rFonts w:ascii="Times New Roman" w:hAnsi="Times New Roman"/>
          <w:sz w:val="20"/>
          <w:szCs w:val="20"/>
          <w:u w:val="single"/>
        </w:rPr>
        <w:instrText xml:space="preserve"> FORMTEXT </w:instrText>
      </w:r>
      <w:r w:rsidR="00581BCE" w:rsidRPr="00581BCE">
        <w:rPr>
          <w:rFonts w:ascii="Times New Roman" w:hAnsi="Times New Roman"/>
          <w:sz w:val="20"/>
          <w:szCs w:val="20"/>
          <w:u w:val="single"/>
        </w:rPr>
      </w:r>
      <w:r w:rsidR="00581BCE">
        <w:rPr>
          <w:rFonts w:ascii="Times New Roman" w:hAnsi="Times New Roman"/>
          <w:sz w:val="20"/>
          <w:szCs w:val="20"/>
          <w:u w:val="single"/>
        </w:rPr>
        <w:fldChar w:fldCharType="separate"/>
      </w:r>
      <w:r w:rsidR="00581BCE">
        <w:rPr>
          <w:rFonts w:ascii="Times New Roman" w:hAnsi="Times New Roman"/>
          <w:noProof/>
          <w:sz w:val="20"/>
          <w:szCs w:val="20"/>
          <w:u w:val="single"/>
        </w:rPr>
        <w:t> </w:t>
      </w:r>
      <w:r w:rsidR="00581BCE">
        <w:rPr>
          <w:rFonts w:ascii="Times New Roman" w:hAnsi="Times New Roman"/>
          <w:noProof/>
          <w:sz w:val="20"/>
          <w:szCs w:val="20"/>
          <w:u w:val="single"/>
        </w:rPr>
        <w:t> </w:t>
      </w:r>
      <w:r w:rsidR="00581BCE">
        <w:rPr>
          <w:rFonts w:ascii="Times New Roman" w:hAnsi="Times New Roman"/>
          <w:noProof/>
          <w:sz w:val="20"/>
          <w:szCs w:val="20"/>
          <w:u w:val="single"/>
        </w:rPr>
        <w:t> </w:t>
      </w:r>
      <w:r w:rsidR="00581BCE">
        <w:rPr>
          <w:rFonts w:ascii="Times New Roman" w:hAnsi="Times New Roman"/>
          <w:noProof/>
          <w:sz w:val="20"/>
          <w:szCs w:val="20"/>
          <w:u w:val="single"/>
        </w:rPr>
        <w:t> </w:t>
      </w:r>
      <w:r w:rsidR="00581BCE">
        <w:rPr>
          <w:rFonts w:ascii="Times New Roman" w:hAnsi="Times New Roman"/>
          <w:noProof/>
          <w:sz w:val="20"/>
          <w:szCs w:val="20"/>
          <w:u w:val="single"/>
        </w:rPr>
        <w:t> </w:t>
      </w:r>
      <w:r w:rsidR="00581BCE">
        <w:rPr>
          <w:rFonts w:ascii="Times New Roman" w:hAnsi="Times New Roman"/>
          <w:sz w:val="20"/>
          <w:szCs w:val="20"/>
          <w:u w:val="single"/>
        </w:rPr>
        <w:fldChar w:fldCharType="end"/>
      </w:r>
      <w:bookmarkEnd w:id="1"/>
    </w:p>
    <w:p w14:paraId="25E36FA1" w14:textId="77777777" w:rsidR="00D33471" w:rsidRPr="00512158" w:rsidRDefault="00D33471" w:rsidP="00D33471">
      <w:pPr>
        <w:rPr>
          <w:rFonts w:ascii="Times New Roman" w:hAnsi="Times New Roman"/>
          <w:sz w:val="20"/>
          <w:szCs w:val="20"/>
          <w:u w:val="single"/>
        </w:rPr>
      </w:pPr>
      <w:r w:rsidRPr="001C0359">
        <w:rPr>
          <w:rFonts w:ascii="Times New Roman" w:hAnsi="Times New Roman"/>
          <w:sz w:val="20"/>
          <w:szCs w:val="20"/>
        </w:rPr>
        <w:tab/>
      </w:r>
      <w:r w:rsidRPr="001C0359">
        <w:rPr>
          <w:rFonts w:ascii="Times New Roman" w:hAnsi="Times New Roman"/>
          <w:sz w:val="20"/>
          <w:szCs w:val="20"/>
        </w:rPr>
        <w:tab/>
      </w:r>
      <w:bookmarkStart w:id="2" w:name="Text3"/>
      <w:r w:rsidR="00FA46CE">
        <w:rPr>
          <w:rFonts w:ascii="Times New Roman" w:hAnsi="Times New Roman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maxLength w:val="25"/>
              <w:format w:val="FIRST CAPITAL"/>
            </w:textInput>
          </w:ffData>
        </w:fldChar>
      </w:r>
      <w:r w:rsidR="00FA46CE">
        <w:rPr>
          <w:rFonts w:ascii="Times New Roman" w:hAnsi="Times New Roman"/>
          <w:sz w:val="20"/>
          <w:szCs w:val="20"/>
          <w:u w:val="single"/>
        </w:rPr>
        <w:instrText xml:space="preserve"> FORMTEXT </w:instrText>
      </w:r>
      <w:r w:rsidR="00FA46CE" w:rsidRPr="00FA46CE">
        <w:rPr>
          <w:rFonts w:ascii="Times New Roman" w:hAnsi="Times New Roman"/>
          <w:sz w:val="20"/>
          <w:szCs w:val="20"/>
          <w:u w:val="single"/>
        </w:rPr>
      </w:r>
      <w:r w:rsidR="00FA46CE">
        <w:rPr>
          <w:rFonts w:ascii="Times New Roman" w:hAnsi="Times New Roman"/>
          <w:sz w:val="20"/>
          <w:szCs w:val="20"/>
          <w:u w:val="single"/>
        </w:rPr>
        <w:fldChar w:fldCharType="separate"/>
      </w:r>
      <w:r w:rsidR="00FA46CE">
        <w:rPr>
          <w:rFonts w:ascii="Times New Roman" w:hAnsi="Times New Roman"/>
          <w:noProof/>
          <w:sz w:val="20"/>
          <w:szCs w:val="20"/>
          <w:u w:val="single"/>
        </w:rPr>
        <w:t> </w:t>
      </w:r>
      <w:r w:rsidR="00FA46CE">
        <w:rPr>
          <w:rFonts w:ascii="Times New Roman" w:hAnsi="Times New Roman"/>
          <w:noProof/>
          <w:sz w:val="20"/>
          <w:szCs w:val="20"/>
          <w:u w:val="single"/>
        </w:rPr>
        <w:t> </w:t>
      </w:r>
      <w:r w:rsidR="00FA46CE">
        <w:rPr>
          <w:rFonts w:ascii="Times New Roman" w:hAnsi="Times New Roman"/>
          <w:noProof/>
          <w:sz w:val="20"/>
          <w:szCs w:val="20"/>
          <w:u w:val="single"/>
        </w:rPr>
        <w:t> </w:t>
      </w:r>
      <w:r w:rsidR="00FA46CE">
        <w:rPr>
          <w:rFonts w:ascii="Times New Roman" w:hAnsi="Times New Roman"/>
          <w:noProof/>
          <w:sz w:val="20"/>
          <w:szCs w:val="20"/>
          <w:u w:val="single"/>
        </w:rPr>
        <w:t> </w:t>
      </w:r>
      <w:r w:rsidR="00FA46CE">
        <w:rPr>
          <w:rFonts w:ascii="Times New Roman" w:hAnsi="Times New Roman"/>
          <w:noProof/>
          <w:sz w:val="20"/>
          <w:szCs w:val="20"/>
          <w:u w:val="single"/>
        </w:rPr>
        <w:t> </w:t>
      </w:r>
      <w:r w:rsidR="00FA46CE">
        <w:rPr>
          <w:rFonts w:ascii="Times New Roman" w:hAnsi="Times New Roman"/>
          <w:sz w:val="20"/>
          <w:szCs w:val="20"/>
          <w:u w:val="single"/>
        </w:rPr>
        <w:fldChar w:fldCharType="end"/>
      </w:r>
      <w:bookmarkEnd w:id="2"/>
      <w:r w:rsidR="00FA46CE">
        <w:rPr>
          <w:rFonts w:ascii="Times New Roman" w:hAnsi="Times New Roman"/>
          <w:sz w:val="20"/>
          <w:szCs w:val="20"/>
          <w:u w:val="single"/>
        </w:rPr>
        <w:tab/>
      </w:r>
      <w:r w:rsidR="00FA46CE">
        <w:rPr>
          <w:rFonts w:ascii="Times New Roman" w:hAnsi="Times New Roman"/>
          <w:sz w:val="20"/>
          <w:szCs w:val="20"/>
          <w:u w:val="single"/>
        </w:rPr>
        <w:tab/>
      </w:r>
      <w:r w:rsidR="00FA46CE">
        <w:rPr>
          <w:rFonts w:ascii="Times New Roman" w:hAnsi="Times New Roman"/>
          <w:sz w:val="20"/>
          <w:szCs w:val="20"/>
          <w:u w:val="single"/>
        </w:rPr>
        <w:tab/>
      </w:r>
    </w:p>
    <w:p w14:paraId="213E47DC" w14:textId="77777777" w:rsidR="00D33471" w:rsidRPr="00512158" w:rsidRDefault="00D33471" w:rsidP="00D33471">
      <w:pPr>
        <w:rPr>
          <w:rFonts w:ascii="Times New Roman" w:hAnsi="Times New Roman"/>
          <w:sz w:val="20"/>
          <w:szCs w:val="20"/>
          <w:u w:val="single"/>
        </w:rPr>
      </w:pPr>
      <w:r w:rsidRPr="001C0359">
        <w:rPr>
          <w:rFonts w:ascii="Times New Roman" w:hAnsi="Times New Roman"/>
          <w:sz w:val="20"/>
          <w:szCs w:val="20"/>
        </w:rPr>
        <w:tab/>
      </w:r>
      <w:r w:rsidRPr="001C0359">
        <w:rPr>
          <w:rFonts w:ascii="Times New Roman" w:hAnsi="Times New Roman"/>
          <w:sz w:val="20"/>
          <w:szCs w:val="20"/>
        </w:rPr>
        <w:tab/>
      </w:r>
      <w:bookmarkStart w:id="3" w:name="Text4"/>
      <w:r w:rsidR="00FA46CE">
        <w:rPr>
          <w:rFonts w:ascii="Times New Roman" w:hAnsi="Times New Roman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>
              <w:maxLength w:val="25"/>
              <w:format w:val="FIRST CAPITAL"/>
            </w:textInput>
          </w:ffData>
        </w:fldChar>
      </w:r>
      <w:r w:rsidR="00FA46CE">
        <w:rPr>
          <w:rFonts w:ascii="Times New Roman" w:hAnsi="Times New Roman"/>
          <w:sz w:val="20"/>
          <w:szCs w:val="20"/>
          <w:u w:val="single"/>
        </w:rPr>
        <w:instrText xml:space="preserve"> FORMTEXT </w:instrText>
      </w:r>
      <w:r w:rsidR="00FA46CE" w:rsidRPr="00FA46CE">
        <w:rPr>
          <w:rFonts w:ascii="Times New Roman" w:hAnsi="Times New Roman"/>
          <w:sz w:val="20"/>
          <w:szCs w:val="20"/>
          <w:u w:val="single"/>
        </w:rPr>
      </w:r>
      <w:r w:rsidR="00FA46CE">
        <w:rPr>
          <w:rFonts w:ascii="Times New Roman" w:hAnsi="Times New Roman"/>
          <w:sz w:val="20"/>
          <w:szCs w:val="20"/>
          <w:u w:val="single"/>
        </w:rPr>
        <w:fldChar w:fldCharType="separate"/>
      </w:r>
      <w:r w:rsidR="00FA46CE">
        <w:rPr>
          <w:rFonts w:ascii="Times New Roman" w:hAnsi="Times New Roman"/>
          <w:noProof/>
          <w:sz w:val="20"/>
          <w:szCs w:val="20"/>
          <w:u w:val="single"/>
        </w:rPr>
        <w:t> </w:t>
      </w:r>
      <w:r w:rsidR="00FA46CE">
        <w:rPr>
          <w:rFonts w:ascii="Times New Roman" w:hAnsi="Times New Roman"/>
          <w:noProof/>
          <w:sz w:val="20"/>
          <w:szCs w:val="20"/>
          <w:u w:val="single"/>
        </w:rPr>
        <w:t> </w:t>
      </w:r>
      <w:r w:rsidR="00FA46CE">
        <w:rPr>
          <w:rFonts w:ascii="Times New Roman" w:hAnsi="Times New Roman"/>
          <w:noProof/>
          <w:sz w:val="20"/>
          <w:szCs w:val="20"/>
          <w:u w:val="single"/>
        </w:rPr>
        <w:t> </w:t>
      </w:r>
      <w:r w:rsidR="00FA46CE">
        <w:rPr>
          <w:rFonts w:ascii="Times New Roman" w:hAnsi="Times New Roman"/>
          <w:noProof/>
          <w:sz w:val="20"/>
          <w:szCs w:val="20"/>
          <w:u w:val="single"/>
        </w:rPr>
        <w:t> </w:t>
      </w:r>
      <w:r w:rsidR="00FA46CE">
        <w:rPr>
          <w:rFonts w:ascii="Times New Roman" w:hAnsi="Times New Roman"/>
          <w:noProof/>
          <w:sz w:val="20"/>
          <w:szCs w:val="20"/>
          <w:u w:val="single"/>
        </w:rPr>
        <w:t> </w:t>
      </w:r>
      <w:r w:rsidR="00FA46CE">
        <w:rPr>
          <w:rFonts w:ascii="Times New Roman" w:hAnsi="Times New Roman"/>
          <w:sz w:val="20"/>
          <w:szCs w:val="20"/>
          <w:u w:val="single"/>
        </w:rPr>
        <w:fldChar w:fldCharType="end"/>
      </w:r>
      <w:bookmarkEnd w:id="3"/>
      <w:r w:rsidR="00FA46CE">
        <w:rPr>
          <w:rFonts w:ascii="Times New Roman" w:hAnsi="Times New Roman"/>
          <w:sz w:val="20"/>
          <w:szCs w:val="20"/>
          <w:u w:val="single"/>
        </w:rPr>
        <w:tab/>
      </w:r>
      <w:r w:rsidR="00FA46CE">
        <w:rPr>
          <w:rFonts w:ascii="Times New Roman" w:hAnsi="Times New Roman"/>
          <w:sz w:val="20"/>
          <w:szCs w:val="20"/>
          <w:u w:val="single"/>
        </w:rPr>
        <w:tab/>
      </w:r>
      <w:r w:rsidR="00FA46CE">
        <w:rPr>
          <w:rFonts w:ascii="Times New Roman" w:hAnsi="Times New Roman"/>
          <w:sz w:val="20"/>
          <w:szCs w:val="20"/>
          <w:u w:val="single"/>
        </w:rPr>
        <w:tab/>
      </w:r>
    </w:p>
    <w:p w14:paraId="6D578AA0" w14:textId="77777777" w:rsidR="00D33471" w:rsidRPr="001C0359" w:rsidRDefault="00D33471" w:rsidP="00D33471">
      <w:pPr>
        <w:rPr>
          <w:rFonts w:ascii="Times New Roman" w:hAnsi="Times New Roman"/>
          <w:sz w:val="20"/>
          <w:szCs w:val="20"/>
        </w:rPr>
      </w:pPr>
    </w:p>
    <w:p w14:paraId="526E15CF" w14:textId="77777777" w:rsidR="00D33471" w:rsidRPr="001C0359" w:rsidRDefault="00D33471" w:rsidP="00D33471">
      <w:pPr>
        <w:rPr>
          <w:rFonts w:ascii="Times New Roman" w:hAnsi="Times New Roman"/>
          <w:sz w:val="20"/>
          <w:szCs w:val="20"/>
        </w:rPr>
      </w:pPr>
      <w:r w:rsidRPr="001C0359">
        <w:rPr>
          <w:rFonts w:ascii="Times New Roman" w:hAnsi="Times New Roman"/>
          <w:sz w:val="20"/>
          <w:szCs w:val="20"/>
        </w:rPr>
        <w:t>Trail Section:</w:t>
      </w:r>
      <w:r w:rsidRPr="001C0359">
        <w:rPr>
          <w:rFonts w:ascii="Times New Roman" w:hAnsi="Times New Roman"/>
          <w:sz w:val="20"/>
          <w:szCs w:val="20"/>
        </w:rPr>
        <w:tab/>
      </w:r>
      <w:bookmarkStart w:id="4" w:name="Text6"/>
      <w:r w:rsidR="00CA2857">
        <w:rPr>
          <w:rFonts w:ascii="Times New Roman" w:hAnsi="Times New Roman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maxLength w:val="80"/>
            </w:textInput>
          </w:ffData>
        </w:fldChar>
      </w:r>
      <w:r w:rsidR="00CA2857">
        <w:rPr>
          <w:rFonts w:ascii="Times New Roman" w:hAnsi="Times New Roman"/>
          <w:sz w:val="20"/>
          <w:szCs w:val="20"/>
        </w:rPr>
        <w:instrText xml:space="preserve"> FORMTEXT </w:instrText>
      </w:r>
      <w:r w:rsidR="00581BCE" w:rsidRPr="00CA2857">
        <w:rPr>
          <w:rFonts w:ascii="Times New Roman" w:hAnsi="Times New Roman"/>
          <w:sz w:val="20"/>
          <w:szCs w:val="20"/>
        </w:rPr>
      </w:r>
      <w:r w:rsidR="00CA2857">
        <w:rPr>
          <w:rFonts w:ascii="Times New Roman" w:hAnsi="Times New Roman"/>
          <w:sz w:val="20"/>
          <w:szCs w:val="20"/>
        </w:rPr>
        <w:fldChar w:fldCharType="separate"/>
      </w:r>
      <w:r w:rsidR="00CA2857">
        <w:rPr>
          <w:rFonts w:ascii="Times New Roman" w:hAnsi="Times New Roman"/>
          <w:noProof/>
          <w:sz w:val="20"/>
          <w:szCs w:val="20"/>
        </w:rPr>
        <w:t> </w:t>
      </w:r>
      <w:r w:rsidR="00CA2857">
        <w:rPr>
          <w:rFonts w:ascii="Times New Roman" w:hAnsi="Times New Roman"/>
          <w:noProof/>
          <w:sz w:val="20"/>
          <w:szCs w:val="20"/>
        </w:rPr>
        <w:t> </w:t>
      </w:r>
      <w:r w:rsidR="00CA2857">
        <w:rPr>
          <w:rFonts w:ascii="Times New Roman" w:hAnsi="Times New Roman"/>
          <w:noProof/>
          <w:sz w:val="20"/>
          <w:szCs w:val="20"/>
        </w:rPr>
        <w:t> </w:t>
      </w:r>
      <w:r w:rsidR="00CA2857">
        <w:rPr>
          <w:rFonts w:ascii="Times New Roman" w:hAnsi="Times New Roman"/>
          <w:noProof/>
          <w:sz w:val="20"/>
          <w:szCs w:val="20"/>
        </w:rPr>
        <w:t> </w:t>
      </w:r>
      <w:r w:rsidR="00CA2857">
        <w:rPr>
          <w:rFonts w:ascii="Times New Roman" w:hAnsi="Times New Roman"/>
          <w:noProof/>
          <w:sz w:val="20"/>
          <w:szCs w:val="20"/>
        </w:rPr>
        <w:t> </w:t>
      </w:r>
      <w:r w:rsidR="00CA2857">
        <w:rPr>
          <w:rFonts w:ascii="Times New Roman" w:hAnsi="Times New Roman"/>
          <w:sz w:val="20"/>
          <w:szCs w:val="20"/>
        </w:rPr>
        <w:fldChar w:fldCharType="end"/>
      </w:r>
      <w:bookmarkEnd w:id="4"/>
    </w:p>
    <w:p w14:paraId="64477F70" w14:textId="77777777" w:rsidR="000109AF" w:rsidRPr="001C0359" w:rsidRDefault="000109AF" w:rsidP="00D33471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530"/>
        <w:gridCol w:w="2250"/>
        <w:gridCol w:w="2160"/>
        <w:gridCol w:w="1980"/>
      </w:tblGrid>
      <w:tr w:rsidR="00D33471" w:rsidRPr="001C0359" w14:paraId="3362A7FD" w14:textId="77777777" w:rsidTr="00D33471">
        <w:tblPrEx>
          <w:tblCellMar>
            <w:top w:w="0" w:type="dxa"/>
            <w:bottom w:w="0" w:type="dxa"/>
          </w:tblCellMar>
        </w:tblPrEx>
        <w:tc>
          <w:tcPr>
            <w:tcW w:w="1980" w:type="dxa"/>
            <w:shd w:val="clear" w:color="auto" w:fill="FFFFFF"/>
          </w:tcPr>
          <w:p w14:paraId="25F0D257" w14:textId="77777777" w:rsidR="00D33471" w:rsidRPr="001C0359" w:rsidRDefault="00D33471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Trip Date(s):</w:t>
            </w:r>
          </w:p>
        </w:tc>
        <w:tc>
          <w:tcPr>
            <w:tcW w:w="1530" w:type="dxa"/>
            <w:shd w:val="clear" w:color="auto" w:fill="FFFFFF"/>
          </w:tcPr>
          <w:p w14:paraId="22C2279A" w14:textId="77777777" w:rsidR="00D33471" w:rsidRPr="001C0359" w:rsidRDefault="00D33471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Participants:</w:t>
            </w:r>
          </w:p>
        </w:tc>
        <w:tc>
          <w:tcPr>
            <w:tcW w:w="2250" w:type="dxa"/>
            <w:shd w:val="clear" w:color="auto" w:fill="FFFFFF"/>
          </w:tcPr>
          <w:p w14:paraId="0D760A2D" w14:textId="77777777" w:rsidR="00D33471" w:rsidRPr="001C0359" w:rsidRDefault="00D33471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Hours Worked</w:t>
            </w:r>
          </w:p>
        </w:tc>
        <w:tc>
          <w:tcPr>
            <w:tcW w:w="2160" w:type="dxa"/>
            <w:tcBorders>
              <w:right w:val="nil"/>
            </w:tcBorders>
            <w:shd w:val="clear" w:color="auto" w:fill="FFFFFF"/>
          </w:tcPr>
          <w:p w14:paraId="047121EA" w14:textId="77777777" w:rsidR="00D33471" w:rsidRPr="001C0359" w:rsidRDefault="00D33471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Travel Hours</w:t>
            </w:r>
            <w:r w:rsidR="00671F08">
              <w:rPr>
                <w:rFonts w:ascii="Times New Roman" w:hAnsi="Times New Roman"/>
                <w:sz w:val="20"/>
                <w:szCs w:val="20"/>
              </w:rPr>
              <w:t xml:space="preserve"> *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shd w:val="clear" w:color="auto" w:fill="FFFFFF"/>
          </w:tcPr>
          <w:p w14:paraId="032EBF04" w14:textId="77777777" w:rsidR="00D33471" w:rsidRPr="001C0359" w:rsidRDefault="00D33471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Hours Per Person</w:t>
            </w:r>
          </w:p>
        </w:tc>
      </w:tr>
      <w:bookmarkStart w:id="5" w:name="Text7"/>
      <w:tr w:rsidR="00D33471" w:rsidRPr="001C0359" w14:paraId="70F0ECCD" w14:textId="77777777" w:rsidTr="00D33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shd w:val="clear" w:color="auto" w:fill="FFFFFF"/>
          </w:tcPr>
          <w:p w14:paraId="6AD35CD7" w14:textId="77777777" w:rsidR="00D33471" w:rsidRPr="001C0359" w:rsidRDefault="00581BCE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81BCE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5"/>
          </w:p>
        </w:tc>
        <w:bookmarkStart w:id="6" w:name="Text8"/>
        <w:tc>
          <w:tcPr>
            <w:tcW w:w="1530" w:type="dxa"/>
            <w:shd w:val="clear" w:color="auto" w:fill="FFFFFF"/>
          </w:tcPr>
          <w:p w14:paraId="499DA355" w14:textId="77777777" w:rsidR="00D33471" w:rsidRPr="001C0359" w:rsidRDefault="00581BCE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81BCE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"/>
          </w:p>
        </w:tc>
        <w:bookmarkStart w:id="7" w:name="Text18"/>
        <w:tc>
          <w:tcPr>
            <w:tcW w:w="2250" w:type="dxa"/>
            <w:shd w:val="clear" w:color="auto" w:fill="FFFFFF"/>
          </w:tcPr>
          <w:p w14:paraId="3F8FDE34" w14:textId="77777777" w:rsidR="00D33471" w:rsidRPr="001C0359" w:rsidRDefault="00B47222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47222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160" w:type="dxa"/>
            <w:tcBorders>
              <w:right w:val="nil"/>
            </w:tcBorders>
            <w:shd w:val="clear" w:color="auto" w:fill="FFFFFF"/>
          </w:tcPr>
          <w:p w14:paraId="0D4C4111" w14:textId="77777777" w:rsidR="00D33471" w:rsidRPr="001C0359" w:rsidRDefault="00B47222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47222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tcBorders>
              <w:left w:val="single" w:sz="18" w:space="0" w:color="auto"/>
            </w:tcBorders>
            <w:shd w:val="clear" w:color="auto" w:fill="FFFFFF"/>
          </w:tcPr>
          <w:p w14:paraId="4168EA4A" w14:textId="77777777" w:rsidR="00D33471" w:rsidRPr="001C0359" w:rsidRDefault="00B47222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47222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bookmarkStart w:id="8" w:name="Text9"/>
      <w:tr w:rsidR="00D33471" w:rsidRPr="001C0359" w14:paraId="09EA775A" w14:textId="77777777" w:rsidTr="00D33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shd w:val="clear" w:color="auto" w:fill="FFFFFF"/>
          </w:tcPr>
          <w:p w14:paraId="65B95F18" w14:textId="77777777" w:rsidR="00D33471" w:rsidRPr="001C0359" w:rsidRDefault="00581BCE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81BCE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8"/>
          </w:p>
        </w:tc>
        <w:bookmarkStart w:id="9" w:name="Text14"/>
        <w:tc>
          <w:tcPr>
            <w:tcW w:w="1530" w:type="dxa"/>
            <w:shd w:val="clear" w:color="auto" w:fill="FFFFFF"/>
          </w:tcPr>
          <w:p w14:paraId="138207D8" w14:textId="77777777" w:rsidR="00D33471" w:rsidRPr="001C0359" w:rsidRDefault="00581BCE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81BCE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250" w:type="dxa"/>
            <w:shd w:val="clear" w:color="auto" w:fill="FFFFFF"/>
          </w:tcPr>
          <w:p w14:paraId="7E73A110" w14:textId="77777777" w:rsidR="00D33471" w:rsidRPr="001C0359" w:rsidRDefault="00B47222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47222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right w:val="nil"/>
            </w:tcBorders>
            <w:shd w:val="clear" w:color="auto" w:fill="FFFFFF"/>
          </w:tcPr>
          <w:p w14:paraId="34F6DA79" w14:textId="77777777" w:rsidR="00D33471" w:rsidRPr="001C0359" w:rsidRDefault="00B47222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47222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tcBorders>
              <w:left w:val="single" w:sz="18" w:space="0" w:color="auto"/>
            </w:tcBorders>
            <w:shd w:val="clear" w:color="auto" w:fill="FFFFFF"/>
          </w:tcPr>
          <w:p w14:paraId="7D2830F1" w14:textId="77777777" w:rsidR="00D33471" w:rsidRPr="001C0359" w:rsidRDefault="00B47222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47222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bookmarkStart w:id="10" w:name="Text10"/>
      <w:tr w:rsidR="00D33471" w:rsidRPr="001C0359" w14:paraId="17975D29" w14:textId="77777777" w:rsidTr="00D33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shd w:val="clear" w:color="auto" w:fill="FFFFFF"/>
          </w:tcPr>
          <w:p w14:paraId="02F17D75" w14:textId="77777777" w:rsidR="00D33471" w:rsidRPr="001C0359" w:rsidRDefault="00581BCE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81BCE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0"/>
          </w:p>
        </w:tc>
        <w:bookmarkStart w:id="11" w:name="Text15"/>
        <w:tc>
          <w:tcPr>
            <w:tcW w:w="1530" w:type="dxa"/>
            <w:shd w:val="clear" w:color="auto" w:fill="FFFFFF"/>
          </w:tcPr>
          <w:p w14:paraId="0566A91B" w14:textId="77777777" w:rsidR="00D33471" w:rsidRPr="001C0359" w:rsidRDefault="00581BCE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81BCE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250" w:type="dxa"/>
            <w:shd w:val="clear" w:color="auto" w:fill="FFFFFF"/>
          </w:tcPr>
          <w:p w14:paraId="4E721BBF" w14:textId="77777777" w:rsidR="00D33471" w:rsidRPr="001C0359" w:rsidRDefault="00B47222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47222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right w:val="nil"/>
            </w:tcBorders>
            <w:shd w:val="clear" w:color="auto" w:fill="FFFFFF"/>
          </w:tcPr>
          <w:p w14:paraId="0A9F3BEF" w14:textId="77777777" w:rsidR="00D33471" w:rsidRPr="001C0359" w:rsidRDefault="00B47222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47222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tcBorders>
              <w:left w:val="single" w:sz="18" w:space="0" w:color="auto"/>
            </w:tcBorders>
            <w:shd w:val="clear" w:color="auto" w:fill="FFFFFF"/>
          </w:tcPr>
          <w:p w14:paraId="19CAE3F1" w14:textId="77777777" w:rsidR="00D33471" w:rsidRPr="001C0359" w:rsidRDefault="00B47222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47222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bookmarkStart w:id="12" w:name="Text11"/>
      <w:tr w:rsidR="00D33471" w:rsidRPr="001C0359" w14:paraId="789D6C7C" w14:textId="77777777" w:rsidTr="00D33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shd w:val="clear" w:color="auto" w:fill="FFFFFF"/>
          </w:tcPr>
          <w:p w14:paraId="24DDA1BF" w14:textId="77777777" w:rsidR="00D33471" w:rsidRPr="001C0359" w:rsidRDefault="00581BCE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81BCE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2"/>
          </w:p>
        </w:tc>
        <w:bookmarkStart w:id="13" w:name="Text16"/>
        <w:tc>
          <w:tcPr>
            <w:tcW w:w="1530" w:type="dxa"/>
            <w:shd w:val="clear" w:color="auto" w:fill="FFFFFF"/>
          </w:tcPr>
          <w:p w14:paraId="6592EA89" w14:textId="77777777" w:rsidR="00D33471" w:rsidRPr="001C0359" w:rsidRDefault="00581BCE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81BCE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250" w:type="dxa"/>
            <w:shd w:val="clear" w:color="auto" w:fill="FFFFFF"/>
          </w:tcPr>
          <w:p w14:paraId="503C74EB" w14:textId="77777777" w:rsidR="00D33471" w:rsidRPr="001C0359" w:rsidRDefault="00B47222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47222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right w:val="nil"/>
            </w:tcBorders>
            <w:shd w:val="clear" w:color="auto" w:fill="FFFFFF"/>
          </w:tcPr>
          <w:p w14:paraId="3A5E2B78" w14:textId="77777777" w:rsidR="00D33471" w:rsidRPr="001C0359" w:rsidRDefault="00B47222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47222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tcBorders>
              <w:left w:val="single" w:sz="18" w:space="0" w:color="auto"/>
            </w:tcBorders>
            <w:shd w:val="clear" w:color="auto" w:fill="FFFFFF"/>
          </w:tcPr>
          <w:p w14:paraId="49B67B1A" w14:textId="77777777" w:rsidR="00D33471" w:rsidRPr="001C0359" w:rsidRDefault="00B47222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47222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bookmarkStart w:id="14" w:name="Text12"/>
      <w:tr w:rsidR="00D33471" w:rsidRPr="001C0359" w14:paraId="580AC868" w14:textId="77777777" w:rsidTr="00581B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tcBorders>
              <w:bottom w:val="single" w:sz="18" w:space="0" w:color="auto"/>
            </w:tcBorders>
            <w:shd w:val="clear" w:color="auto" w:fill="FFFFFF"/>
          </w:tcPr>
          <w:p w14:paraId="4A57BB4B" w14:textId="77777777" w:rsidR="00D33471" w:rsidRPr="001C0359" w:rsidRDefault="00581BCE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81BCE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4"/>
          </w:p>
        </w:tc>
        <w:bookmarkStart w:id="15" w:name="Text17"/>
        <w:tc>
          <w:tcPr>
            <w:tcW w:w="1530" w:type="dxa"/>
            <w:tcBorders>
              <w:bottom w:val="single" w:sz="18" w:space="0" w:color="auto"/>
            </w:tcBorders>
            <w:shd w:val="clear" w:color="auto" w:fill="FFFFFF"/>
          </w:tcPr>
          <w:p w14:paraId="22B91BF7" w14:textId="77777777" w:rsidR="00D33471" w:rsidRPr="001C0359" w:rsidRDefault="00581BCE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81BCE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250" w:type="dxa"/>
            <w:shd w:val="clear" w:color="auto" w:fill="FFFFFF"/>
          </w:tcPr>
          <w:p w14:paraId="3272A5E7" w14:textId="77777777" w:rsidR="00D33471" w:rsidRPr="001C0359" w:rsidRDefault="00B47222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47222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right w:val="nil"/>
            </w:tcBorders>
            <w:shd w:val="clear" w:color="auto" w:fill="FFFFFF"/>
          </w:tcPr>
          <w:p w14:paraId="73535A38" w14:textId="77777777" w:rsidR="00D33471" w:rsidRPr="001C0359" w:rsidRDefault="00B47222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47222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tcBorders>
              <w:left w:val="single" w:sz="18" w:space="0" w:color="auto"/>
            </w:tcBorders>
            <w:shd w:val="clear" w:color="auto" w:fill="FFFFFF"/>
          </w:tcPr>
          <w:p w14:paraId="5FB9053C" w14:textId="77777777" w:rsidR="00D33471" w:rsidRPr="001C0359" w:rsidRDefault="00B47222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47222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33471" w:rsidRPr="001C0359" w14:paraId="48F21199" w14:textId="77777777" w:rsidTr="00581B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0B7100E" w14:textId="77777777" w:rsidR="00D33471" w:rsidRPr="001C0359" w:rsidRDefault="00D33471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nil"/>
              <w:bottom w:val="nil"/>
              <w:right w:val="single" w:sz="2" w:space="0" w:color="auto"/>
            </w:tcBorders>
            <w:shd w:val="clear" w:color="auto" w:fill="FFFFFF"/>
          </w:tcPr>
          <w:p w14:paraId="79EFAD7E" w14:textId="77777777" w:rsidR="00D33471" w:rsidRPr="001C0359" w:rsidRDefault="00D33471" w:rsidP="00D334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7ADFB4C1" w14:textId="77777777" w:rsidR="00D33471" w:rsidRPr="001C0359" w:rsidRDefault="00D33471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 xml:space="preserve">Total Hours Worked: 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14:paraId="73264539" w14:textId="77777777" w:rsidR="00D33471" w:rsidRPr="001C0359" w:rsidRDefault="00D33471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 xml:space="preserve">Total Travel Hours: 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1E3A9851" w14:textId="77777777" w:rsidR="00D33471" w:rsidRPr="001C0359" w:rsidRDefault="00D33471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Grand Total:</w:t>
            </w:r>
          </w:p>
        </w:tc>
      </w:tr>
      <w:tr w:rsidR="00D33471" w:rsidRPr="001C0359" w14:paraId="18831250" w14:textId="77777777" w:rsidTr="00581B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9A00F0" w14:textId="77777777" w:rsidR="00D33471" w:rsidRPr="001C0359" w:rsidRDefault="00D33471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422AF4E" w14:textId="77777777" w:rsidR="00D33471" w:rsidRPr="001C0359" w:rsidRDefault="00D33471" w:rsidP="00D334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</w:tcPr>
          <w:p w14:paraId="71AC4569" w14:textId="77777777" w:rsidR="00D33471" w:rsidRPr="001C0359" w:rsidRDefault="00B47222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.0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47222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18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8EFB392" w14:textId="77777777" w:rsidR="00D33471" w:rsidRPr="001C0359" w:rsidRDefault="00B47222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.0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47222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FF"/>
          </w:tcPr>
          <w:p w14:paraId="1EC8CD92" w14:textId="77777777" w:rsidR="00D33471" w:rsidRPr="001C0359" w:rsidRDefault="00B47222" w:rsidP="00D33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.0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47222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14:paraId="77624A58" w14:textId="77777777" w:rsidR="00D33471" w:rsidRDefault="00D33471" w:rsidP="00D33471">
      <w:pPr>
        <w:rPr>
          <w:rFonts w:ascii="Times New Roman" w:hAnsi="Times New Roman"/>
          <w:sz w:val="20"/>
          <w:szCs w:val="20"/>
        </w:rPr>
      </w:pPr>
    </w:p>
    <w:p w14:paraId="10CB1685" w14:textId="77777777" w:rsidR="00671F08" w:rsidRDefault="00671F08" w:rsidP="00671F0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 Travel Hours are equal to ½ of the hours you worked but not to exceed four (4) hours.  </w:t>
      </w:r>
    </w:p>
    <w:p w14:paraId="5A2BAC3B" w14:textId="77777777" w:rsidR="00671F08" w:rsidRDefault="00671F08" w:rsidP="00671F08">
      <w:pPr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For example:  you worked 6 hours, Travel Hours would equal 3.  </w:t>
      </w:r>
    </w:p>
    <w:p w14:paraId="587B2AF3" w14:textId="77777777" w:rsidR="00671F08" w:rsidRDefault="00671F08" w:rsidP="00671F08">
      <w:pPr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You worked 12 hours, Travel Hours would equal 4.</w:t>
      </w:r>
    </w:p>
    <w:p w14:paraId="082B8C1D" w14:textId="77777777" w:rsidR="00671F08" w:rsidRPr="001C0359" w:rsidRDefault="00671F08" w:rsidP="00D33471">
      <w:pPr>
        <w:rPr>
          <w:rFonts w:ascii="Times New Roman" w:hAnsi="Times New Roman"/>
          <w:sz w:val="20"/>
          <w:szCs w:val="20"/>
        </w:rPr>
      </w:pPr>
    </w:p>
    <w:p w14:paraId="09AAF43A" w14:textId="77777777" w:rsidR="00D33471" w:rsidRPr="001C0359" w:rsidRDefault="00D33471" w:rsidP="00D33471">
      <w:pPr>
        <w:jc w:val="center"/>
        <w:outlineLvl w:val="0"/>
        <w:rPr>
          <w:rFonts w:ascii="Times New Roman" w:hAnsi="Times New Roman"/>
          <w:sz w:val="20"/>
          <w:szCs w:val="20"/>
        </w:rPr>
      </w:pPr>
      <w:r w:rsidRPr="001C0359">
        <w:rPr>
          <w:rFonts w:ascii="Times New Roman" w:hAnsi="Times New Roman"/>
          <w:b/>
          <w:sz w:val="20"/>
          <w:szCs w:val="20"/>
        </w:rPr>
        <w:t>Work Performed</w:t>
      </w:r>
      <w:r w:rsidRPr="001C0359">
        <w:rPr>
          <w:rFonts w:ascii="Times New Roman" w:hAnsi="Times New Roman"/>
          <w:sz w:val="20"/>
          <w:szCs w:val="20"/>
        </w:rPr>
        <w:t xml:space="preserve"> (</w:t>
      </w:r>
      <w:r w:rsidRPr="001C0359">
        <w:rPr>
          <w:rFonts w:ascii="Times New Roman" w:hAnsi="Times New Roman"/>
          <w:i/>
          <w:sz w:val="20"/>
          <w:szCs w:val="20"/>
        </w:rPr>
        <w:t>check off each block which applies</w:t>
      </w:r>
      <w:r w:rsidRPr="001C0359">
        <w:rPr>
          <w:rFonts w:ascii="Times New Roman" w:hAnsi="Times New Roman"/>
          <w:sz w:val="20"/>
          <w:szCs w:val="20"/>
        </w:rPr>
        <w:t>):</w:t>
      </w:r>
    </w:p>
    <w:p w14:paraId="7E6817AE" w14:textId="77777777" w:rsidR="00D33471" w:rsidRPr="001C0359" w:rsidRDefault="00D33471" w:rsidP="00D33471">
      <w:pPr>
        <w:outlineLvl w:val="0"/>
        <w:rPr>
          <w:rFonts w:ascii="Times New Roman" w:hAnsi="Times New Roman"/>
          <w:sz w:val="20"/>
          <w:szCs w:val="20"/>
          <w:u w:val="sing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2880"/>
        <w:gridCol w:w="360"/>
        <w:gridCol w:w="2970"/>
        <w:gridCol w:w="360"/>
        <w:gridCol w:w="2970"/>
      </w:tblGrid>
      <w:tr w:rsidR="008C61AC" w:rsidRPr="001C0359" w14:paraId="461B5EBA" w14:textId="77777777" w:rsidTr="008C61AC">
        <w:tblPrEx>
          <w:tblCellMar>
            <w:top w:w="0" w:type="dxa"/>
            <w:bottom w:w="0" w:type="dxa"/>
          </w:tblCellMar>
        </w:tblPrEx>
        <w:tc>
          <w:tcPr>
            <w:tcW w:w="378" w:type="dxa"/>
            <w:vAlign w:val="center"/>
          </w:tcPr>
          <w:bookmarkStart w:id="16" w:name="Check1"/>
          <w:p w14:paraId="7A615A67" w14:textId="77777777" w:rsidR="008C61AC" w:rsidRPr="001C0359" w:rsidRDefault="008C61AC" w:rsidP="008C61A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instrText xml:space="preserve"> FORMCHECKBOX </w:instrText>
            </w:r>
            <w:r w:rsidRPr="008C61AC"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end"/>
            </w:r>
            <w:bookmarkEnd w:id="16"/>
          </w:p>
        </w:tc>
        <w:tc>
          <w:tcPr>
            <w:tcW w:w="2880" w:type="dxa"/>
            <w:vAlign w:val="center"/>
          </w:tcPr>
          <w:p w14:paraId="03D62CB7" w14:textId="77777777" w:rsidR="008C61AC" w:rsidRPr="001C0359" w:rsidRDefault="008C61AC" w:rsidP="008C61AC">
            <w:pPr>
              <w:outlineLvl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Survey/Inspection</w:t>
            </w:r>
          </w:p>
        </w:tc>
        <w:tc>
          <w:tcPr>
            <w:tcW w:w="360" w:type="dxa"/>
            <w:vAlign w:val="center"/>
          </w:tcPr>
          <w:p w14:paraId="4A7E0F5E" w14:textId="77777777" w:rsidR="008C61AC" w:rsidRPr="001C0359" w:rsidRDefault="008C61AC" w:rsidP="008C61A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instrText xml:space="preserve"> FORMCHECKBOX </w:instrText>
            </w:r>
            <w:r w:rsidRPr="008C61AC"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61206D67" w14:textId="77777777" w:rsidR="008C61AC" w:rsidRPr="001C0359" w:rsidRDefault="008C61AC" w:rsidP="008C61AC">
            <w:pPr>
              <w:outlineLvl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Built Cribbing</w:t>
            </w:r>
          </w:p>
        </w:tc>
        <w:tc>
          <w:tcPr>
            <w:tcW w:w="360" w:type="dxa"/>
            <w:vAlign w:val="center"/>
          </w:tcPr>
          <w:p w14:paraId="3411E39B" w14:textId="77777777" w:rsidR="008C61AC" w:rsidRPr="001C0359" w:rsidRDefault="008C61AC" w:rsidP="008C61A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instrText xml:space="preserve"> FORMCHECKBOX </w:instrText>
            </w:r>
            <w:r w:rsidRPr="008C61AC"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2D558D52" w14:textId="77777777" w:rsidR="008C61AC" w:rsidRPr="001C0359" w:rsidRDefault="008C61AC" w:rsidP="008C61AC">
            <w:pPr>
              <w:outlineLvl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Installed Log Water Bar</w:t>
            </w:r>
          </w:p>
        </w:tc>
      </w:tr>
      <w:tr w:rsidR="008C61AC" w:rsidRPr="001C0359" w14:paraId="5AFB5F75" w14:textId="77777777" w:rsidTr="008C61AC">
        <w:tblPrEx>
          <w:tblCellMar>
            <w:top w:w="0" w:type="dxa"/>
            <w:bottom w:w="0" w:type="dxa"/>
          </w:tblCellMar>
        </w:tblPrEx>
        <w:tc>
          <w:tcPr>
            <w:tcW w:w="378" w:type="dxa"/>
            <w:vAlign w:val="center"/>
          </w:tcPr>
          <w:p w14:paraId="230DDA8B" w14:textId="77777777" w:rsidR="008C61AC" w:rsidRPr="001C0359" w:rsidRDefault="008C61AC" w:rsidP="008C61A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instrText xml:space="preserve"> FORMCHECKBOX </w:instrText>
            </w:r>
            <w:r w:rsidRPr="008C61AC"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end"/>
            </w:r>
            <w:bookmarkEnd w:id="17"/>
          </w:p>
        </w:tc>
        <w:tc>
          <w:tcPr>
            <w:tcW w:w="2880" w:type="dxa"/>
            <w:vAlign w:val="center"/>
          </w:tcPr>
          <w:p w14:paraId="6585B938" w14:textId="77777777" w:rsidR="008C61AC" w:rsidRPr="001C0359" w:rsidRDefault="008C61AC" w:rsidP="008C61AC">
            <w:pPr>
              <w:outlineLvl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Training</w:t>
            </w:r>
          </w:p>
        </w:tc>
        <w:tc>
          <w:tcPr>
            <w:tcW w:w="360" w:type="dxa"/>
            <w:vAlign w:val="center"/>
          </w:tcPr>
          <w:p w14:paraId="561F986C" w14:textId="77777777" w:rsidR="008C61AC" w:rsidRPr="001C0359" w:rsidRDefault="008C61AC" w:rsidP="008C61A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instrText xml:space="preserve"> FORMCHECKBOX </w:instrText>
            </w:r>
            <w:r w:rsidRPr="008C61AC"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15274379" w14:textId="77777777" w:rsidR="008C61AC" w:rsidRPr="001C0359" w:rsidRDefault="008C61AC" w:rsidP="008C61AC">
            <w:pPr>
              <w:outlineLvl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Added Gravel/Soil</w:t>
            </w:r>
          </w:p>
        </w:tc>
        <w:tc>
          <w:tcPr>
            <w:tcW w:w="360" w:type="dxa"/>
            <w:vAlign w:val="center"/>
          </w:tcPr>
          <w:p w14:paraId="1E544370" w14:textId="77777777" w:rsidR="008C61AC" w:rsidRPr="001C0359" w:rsidRDefault="008C61AC" w:rsidP="008C61A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instrText xml:space="preserve"> FORMCHECKBOX </w:instrText>
            </w:r>
            <w:r w:rsidRPr="008C61AC"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21ABE84C" w14:textId="77777777" w:rsidR="008C61AC" w:rsidRPr="001C0359" w:rsidRDefault="008C61AC" w:rsidP="008C61AC">
            <w:pPr>
              <w:outlineLvl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Installed Rock Water Bar</w:t>
            </w:r>
          </w:p>
        </w:tc>
      </w:tr>
      <w:tr w:rsidR="008C61AC" w:rsidRPr="001C0359" w14:paraId="5503A758" w14:textId="77777777" w:rsidTr="008C61AC">
        <w:tblPrEx>
          <w:tblCellMar>
            <w:top w:w="0" w:type="dxa"/>
            <w:bottom w:w="0" w:type="dxa"/>
          </w:tblCellMar>
        </w:tblPrEx>
        <w:tc>
          <w:tcPr>
            <w:tcW w:w="378" w:type="dxa"/>
            <w:vAlign w:val="center"/>
          </w:tcPr>
          <w:p w14:paraId="788A0004" w14:textId="77777777" w:rsidR="008C61AC" w:rsidRPr="001C0359" w:rsidRDefault="008C61AC" w:rsidP="008C61A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instrText xml:space="preserve"> FORMCHECKBOX </w:instrText>
            </w:r>
            <w:r w:rsidRPr="008C61AC"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end"/>
            </w:r>
            <w:bookmarkEnd w:id="18"/>
          </w:p>
        </w:tc>
        <w:tc>
          <w:tcPr>
            <w:tcW w:w="2880" w:type="dxa"/>
            <w:vAlign w:val="center"/>
          </w:tcPr>
          <w:p w14:paraId="612F8499" w14:textId="77777777" w:rsidR="008C61AC" w:rsidRPr="001C0359" w:rsidRDefault="008C61AC" w:rsidP="008C61AC">
            <w:pPr>
              <w:outlineLvl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 xml:space="preserve">Removed Blow </w:t>
            </w:r>
            <w:smartTag w:uri="urn:schemas-microsoft-com:office:smarttags" w:element="place">
              <w:r w:rsidRPr="001C0359">
                <w:rPr>
                  <w:rFonts w:ascii="Times New Roman" w:hAnsi="Times New Roman"/>
                  <w:sz w:val="20"/>
                  <w:szCs w:val="20"/>
                </w:rPr>
                <w:t>Downs</w:t>
              </w:r>
            </w:smartTag>
          </w:p>
        </w:tc>
        <w:tc>
          <w:tcPr>
            <w:tcW w:w="360" w:type="dxa"/>
            <w:vAlign w:val="center"/>
          </w:tcPr>
          <w:p w14:paraId="76FED831" w14:textId="77777777" w:rsidR="008C61AC" w:rsidRPr="001C0359" w:rsidRDefault="008C61AC" w:rsidP="008C61A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instrText xml:space="preserve"> FORMCHECKBOX </w:instrText>
            </w:r>
            <w:r w:rsidRPr="008C61AC"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29B8BE3F" w14:textId="77777777" w:rsidR="008C61AC" w:rsidRPr="001C0359" w:rsidRDefault="008C61AC" w:rsidP="008C61AC">
            <w:pPr>
              <w:outlineLvl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Installed Drain/Culvert</w:t>
            </w:r>
          </w:p>
        </w:tc>
        <w:tc>
          <w:tcPr>
            <w:tcW w:w="360" w:type="dxa"/>
            <w:vAlign w:val="center"/>
          </w:tcPr>
          <w:p w14:paraId="2F6746D6" w14:textId="77777777" w:rsidR="008C61AC" w:rsidRPr="001C0359" w:rsidRDefault="008C61AC" w:rsidP="008C61A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instrText xml:space="preserve"> FORMCHECKBOX </w:instrText>
            </w:r>
            <w:r w:rsidRPr="008C61AC"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28155251" w14:textId="77777777" w:rsidR="008C61AC" w:rsidRPr="001C0359" w:rsidRDefault="008C61AC" w:rsidP="008C61AC">
            <w:pPr>
              <w:outlineLvl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Installed Rock Steps</w:t>
            </w:r>
          </w:p>
        </w:tc>
      </w:tr>
      <w:tr w:rsidR="008C61AC" w:rsidRPr="001C0359" w14:paraId="1BA7C0BF" w14:textId="77777777" w:rsidTr="008C61AC">
        <w:tblPrEx>
          <w:tblCellMar>
            <w:top w:w="0" w:type="dxa"/>
            <w:bottom w:w="0" w:type="dxa"/>
          </w:tblCellMar>
        </w:tblPrEx>
        <w:tc>
          <w:tcPr>
            <w:tcW w:w="378" w:type="dxa"/>
            <w:vAlign w:val="center"/>
          </w:tcPr>
          <w:p w14:paraId="0837C479" w14:textId="77777777" w:rsidR="008C61AC" w:rsidRPr="001C0359" w:rsidRDefault="008C61AC" w:rsidP="008C61A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instrText xml:space="preserve"> FORMCHECKBOX </w:instrText>
            </w:r>
            <w:r w:rsidRPr="008C61AC"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end"/>
            </w:r>
            <w:bookmarkEnd w:id="19"/>
          </w:p>
        </w:tc>
        <w:tc>
          <w:tcPr>
            <w:tcW w:w="2880" w:type="dxa"/>
            <w:vAlign w:val="center"/>
          </w:tcPr>
          <w:p w14:paraId="5E78FFD7" w14:textId="77777777" w:rsidR="008C61AC" w:rsidRPr="001C0359" w:rsidRDefault="008C61AC" w:rsidP="008C61AC">
            <w:pPr>
              <w:outlineLvl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Cleared Brush</w:t>
            </w:r>
          </w:p>
        </w:tc>
        <w:tc>
          <w:tcPr>
            <w:tcW w:w="360" w:type="dxa"/>
            <w:vAlign w:val="center"/>
          </w:tcPr>
          <w:p w14:paraId="62FBC98C" w14:textId="77777777" w:rsidR="008C61AC" w:rsidRPr="001C0359" w:rsidRDefault="008C61AC" w:rsidP="008C61A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instrText xml:space="preserve"> FORMCHECKBOX </w:instrText>
            </w:r>
            <w:r w:rsidRPr="008C61AC"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706FF605" w14:textId="77777777" w:rsidR="008C61AC" w:rsidRPr="001C0359" w:rsidRDefault="008C61AC" w:rsidP="008C61AC">
            <w:pPr>
              <w:outlineLvl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Built Grade/Drainage Dip</w:t>
            </w:r>
          </w:p>
        </w:tc>
        <w:tc>
          <w:tcPr>
            <w:tcW w:w="360" w:type="dxa"/>
            <w:vAlign w:val="center"/>
          </w:tcPr>
          <w:p w14:paraId="123E08D1" w14:textId="77777777" w:rsidR="008C61AC" w:rsidRPr="001C0359" w:rsidRDefault="008C61AC" w:rsidP="008C61A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instrText xml:space="preserve"> FORMCHECKBOX </w:instrText>
            </w:r>
            <w:r w:rsidRPr="008C61AC"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70E4FC16" w14:textId="77777777" w:rsidR="008C61AC" w:rsidRPr="001C0359" w:rsidRDefault="008C61AC" w:rsidP="008C61AC">
            <w:pPr>
              <w:outlineLvl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Cleaned out Water Bars</w:t>
            </w:r>
          </w:p>
        </w:tc>
      </w:tr>
      <w:tr w:rsidR="008C61AC" w:rsidRPr="001C0359" w14:paraId="356E4AC2" w14:textId="77777777" w:rsidTr="008C61AC">
        <w:tblPrEx>
          <w:tblCellMar>
            <w:top w:w="0" w:type="dxa"/>
            <w:bottom w:w="0" w:type="dxa"/>
          </w:tblCellMar>
        </w:tblPrEx>
        <w:tc>
          <w:tcPr>
            <w:tcW w:w="378" w:type="dxa"/>
            <w:vAlign w:val="center"/>
          </w:tcPr>
          <w:p w14:paraId="0D9A1078" w14:textId="77777777" w:rsidR="008C61AC" w:rsidRPr="001C0359" w:rsidRDefault="008C61AC" w:rsidP="008C61A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instrText xml:space="preserve"> FORMCHECKBOX </w:instrText>
            </w:r>
            <w:r w:rsidRPr="008C61AC"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end"/>
            </w:r>
            <w:bookmarkEnd w:id="20"/>
          </w:p>
        </w:tc>
        <w:tc>
          <w:tcPr>
            <w:tcW w:w="2880" w:type="dxa"/>
            <w:vAlign w:val="center"/>
          </w:tcPr>
          <w:p w14:paraId="6A767E18" w14:textId="77777777" w:rsidR="008C61AC" w:rsidRPr="001C0359" w:rsidRDefault="008C61AC" w:rsidP="008C61AC">
            <w:pPr>
              <w:outlineLvl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Cut Weeds</w:t>
            </w:r>
          </w:p>
        </w:tc>
        <w:tc>
          <w:tcPr>
            <w:tcW w:w="360" w:type="dxa"/>
            <w:vAlign w:val="center"/>
          </w:tcPr>
          <w:p w14:paraId="5ED048E4" w14:textId="77777777" w:rsidR="008C61AC" w:rsidRPr="001C0359" w:rsidRDefault="008C61AC" w:rsidP="008C61A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instrText xml:space="preserve"> FORMCHECKBOX </w:instrText>
            </w:r>
            <w:r w:rsidRPr="008C61AC"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77893B6D" w14:textId="77777777" w:rsidR="008C61AC" w:rsidRPr="001C0359" w:rsidRDefault="008C61AC" w:rsidP="008C61AC">
            <w:pPr>
              <w:outlineLvl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Removed Litter</w:t>
            </w:r>
          </w:p>
        </w:tc>
        <w:tc>
          <w:tcPr>
            <w:tcW w:w="360" w:type="dxa"/>
            <w:vAlign w:val="center"/>
          </w:tcPr>
          <w:p w14:paraId="66B9B450" w14:textId="77777777" w:rsidR="008C61AC" w:rsidRPr="001C0359" w:rsidRDefault="008C61AC" w:rsidP="008C61A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instrText xml:space="preserve"> FORMCHECKBOX </w:instrText>
            </w:r>
            <w:r w:rsidRPr="008C61AC"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7D475AAB" w14:textId="77777777" w:rsidR="008C61AC" w:rsidRPr="001C0359" w:rsidRDefault="008C61AC" w:rsidP="008C61AC">
            <w:pPr>
              <w:outlineLvl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Painted Blazes</w:t>
            </w:r>
          </w:p>
        </w:tc>
      </w:tr>
      <w:tr w:rsidR="008C61AC" w:rsidRPr="001C0359" w14:paraId="14DED24B" w14:textId="77777777" w:rsidTr="008C61A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8" w:type="dxa"/>
            <w:vAlign w:val="center"/>
          </w:tcPr>
          <w:p w14:paraId="6336B909" w14:textId="77777777" w:rsidR="008C61AC" w:rsidRPr="001C0359" w:rsidRDefault="008C61AC" w:rsidP="008C61A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instrText xml:space="preserve"> FORMCHECKBOX </w:instrText>
            </w:r>
            <w:r w:rsidRPr="008C61AC"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end"/>
            </w:r>
            <w:bookmarkEnd w:id="21"/>
          </w:p>
        </w:tc>
        <w:tc>
          <w:tcPr>
            <w:tcW w:w="2880" w:type="dxa"/>
            <w:vAlign w:val="center"/>
          </w:tcPr>
          <w:p w14:paraId="45656FD3" w14:textId="77777777" w:rsidR="008C61AC" w:rsidRPr="001C0359" w:rsidRDefault="008C61AC" w:rsidP="008C61AC">
            <w:pPr>
              <w:outlineLvl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Cleaned Lean-to Area</w:t>
            </w:r>
          </w:p>
        </w:tc>
        <w:tc>
          <w:tcPr>
            <w:tcW w:w="360" w:type="dxa"/>
            <w:vAlign w:val="center"/>
          </w:tcPr>
          <w:p w14:paraId="5F7FDE86" w14:textId="77777777" w:rsidR="008C61AC" w:rsidRPr="001C0359" w:rsidRDefault="008C61AC" w:rsidP="008C61A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instrText xml:space="preserve"> FORMCHECKBOX </w:instrText>
            </w:r>
            <w:r w:rsidRPr="008C61AC"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47889199" w14:textId="77777777" w:rsidR="008C61AC" w:rsidRPr="001C0359" w:rsidRDefault="008C61AC" w:rsidP="008C61AC">
            <w:pPr>
              <w:outlineLvl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Cleaned Outhouse (SST)</w:t>
            </w:r>
          </w:p>
        </w:tc>
        <w:tc>
          <w:tcPr>
            <w:tcW w:w="360" w:type="dxa"/>
            <w:vAlign w:val="center"/>
          </w:tcPr>
          <w:p w14:paraId="5D466908" w14:textId="77777777" w:rsidR="008C61AC" w:rsidRPr="001C0359" w:rsidRDefault="008C61AC" w:rsidP="008C61A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instrText xml:space="preserve"> FORMCHECKBOX </w:instrText>
            </w:r>
            <w:r w:rsidRPr="008C61AC"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71383890" w14:textId="77777777" w:rsidR="008C61AC" w:rsidRPr="001C0359" w:rsidRDefault="008C61AC" w:rsidP="008C61AC">
            <w:pPr>
              <w:outlineLvl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 xml:space="preserve">Removed </w:t>
            </w:r>
            <w:proofErr w:type="spellStart"/>
            <w:r w:rsidRPr="001C0359">
              <w:rPr>
                <w:rFonts w:ascii="Times New Roman" w:hAnsi="Times New Roman"/>
                <w:sz w:val="20"/>
                <w:szCs w:val="20"/>
              </w:rPr>
              <w:t>Berm</w:t>
            </w:r>
            <w:proofErr w:type="spellEnd"/>
            <w:r w:rsidRPr="001C0359">
              <w:rPr>
                <w:rFonts w:ascii="Times New Roman" w:hAnsi="Times New Roman"/>
                <w:sz w:val="20"/>
                <w:szCs w:val="20"/>
              </w:rPr>
              <w:t>/Slough</w:t>
            </w:r>
          </w:p>
        </w:tc>
      </w:tr>
      <w:tr w:rsidR="008C61AC" w:rsidRPr="001C0359" w14:paraId="7969848B" w14:textId="77777777" w:rsidTr="008C61AC">
        <w:tblPrEx>
          <w:tblCellMar>
            <w:top w:w="0" w:type="dxa"/>
            <w:bottom w:w="0" w:type="dxa"/>
          </w:tblCellMar>
        </w:tblPrEx>
        <w:tc>
          <w:tcPr>
            <w:tcW w:w="378" w:type="dxa"/>
            <w:vAlign w:val="center"/>
          </w:tcPr>
          <w:p w14:paraId="433642F7" w14:textId="77777777" w:rsidR="008C61AC" w:rsidRPr="001C0359" w:rsidRDefault="008C61AC" w:rsidP="008C61A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7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instrText xml:space="preserve"> FORMCHECKBOX </w:instrText>
            </w:r>
            <w:r w:rsidRPr="008C61AC"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end"/>
            </w:r>
            <w:bookmarkEnd w:id="22"/>
          </w:p>
        </w:tc>
        <w:tc>
          <w:tcPr>
            <w:tcW w:w="2880" w:type="dxa"/>
            <w:vAlign w:val="center"/>
          </w:tcPr>
          <w:p w14:paraId="13B3CEA8" w14:textId="77777777" w:rsidR="008C61AC" w:rsidRPr="001C0359" w:rsidRDefault="008C61AC" w:rsidP="008C61AC">
            <w:pPr>
              <w:outlineLvl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Removed Fire Rings</w:t>
            </w:r>
          </w:p>
        </w:tc>
        <w:tc>
          <w:tcPr>
            <w:tcW w:w="360" w:type="dxa"/>
            <w:vAlign w:val="center"/>
          </w:tcPr>
          <w:p w14:paraId="740BBD19" w14:textId="77777777" w:rsidR="008C61AC" w:rsidRPr="001C0359" w:rsidRDefault="008C61AC" w:rsidP="008C61A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instrText xml:space="preserve"> FORMCHECKBOX </w:instrText>
            </w:r>
            <w:r w:rsidRPr="008C61AC"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01625F86" w14:textId="77777777" w:rsidR="008C61AC" w:rsidRPr="001C0359" w:rsidRDefault="008C61AC" w:rsidP="008C61AC">
            <w:pPr>
              <w:outlineLvl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Narrowed Trail</w:t>
            </w:r>
          </w:p>
        </w:tc>
        <w:tc>
          <w:tcPr>
            <w:tcW w:w="360" w:type="dxa"/>
            <w:vAlign w:val="center"/>
          </w:tcPr>
          <w:p w14:paraId="35F73979" w14:textId="77777777" w:rsidR="008C61AC" w:rsidRPr="001C0359" w:rsidRDefault="008C61AC" w:rsidP="008C61A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instrText xml:space="preserve"> FORMCHECKBOX </w:instrText>
            </w:r>
            <w:r w:rsidRPr="008C61AC"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6864ADB9" w14:textId="77777777" w:rsidR="008C61AC" w:rsidRPr="001C0359" w:rsidRDefault="008C61AC" w:rsidP="008C61AC">
            <w:pPr>
              <w:outlineLvl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Blocked Herd Paths</w:t>
            </w:r>
          </w:p>
        </w:tc>
      </w:tr>
    </w:tbl>
    <w:p w14:paraId="600ECFBD" w14:textId="77777777" w:rsidR="00D33471" w:rsidRPr="001C0359" w:rsidRDefault="00D33471" w:rsidP="00D33471">
      <w:pPr>
        <w:outlineLvl w:val="0"/>
        <w:rPr>
          <w:rFonts w:ascii="Times New Roman" w:hAnsi="Times New Roman"/>
          <w:sz w:val="20"/>
          <w:szCs w:val="20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D33471" w:rsidRPr="001C0359" w14:paraId="66070A02" w14:textId="77777777" w:rsidTr="00D3347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18" w:type="dxa"/>
            <w:vAlign w:val="center"/>
          </w:tcPr>
          <w:p w14:paraId="3344809E" w14:textId="77777777" w:rsidR="00D33471" w:rsidRPr="001C0359" w:rsidRDefault="00D33471" w:rsidP="00D334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359">
              <w:rPr>
                <w:rFonts w:ascii="Times New Roman" w:hAnsi="Times New Roman"/>
                <w:b/>
                <w:sz w:val="20"/>
                <w:szCs w:val="20"/>
              </w:rPr>
              <w:t>General Description of Work Performed:</w:t>
            </w:r>
          </w:p>
        </w:tc>
      </w:tr>
      <w:bookmarkStart w:id="23" w:name="Text19"/>
      <w:tr w:rsidR="00D33471" w:rsidRPr="001C0359" w14:paraId="296192B9" w14:textId="77777777" w:rsidTr="00671F08">
        <w:tblPrEx>
          <w:tblCellMar>
            <w:top w:w="0" w:type="dxa"/>
            <w:bottom w:w="0" w:type="dxa"/>
          </w:tblCellMar>
        </w:tblPrEx>
        <w:trPr>
          <w:cantSplit/>
          <w:trHeight w:val="1038"/>
        </w:trPr>
        <w:tc>
          <w:tcPr>
            <w:tcW w:w="9918" w:type="dxa"/>
          </w:tcPr>
          <w:p w14:paraId="3717DC0C" w14:textId="77777777" w:rsidR="00D33471" w:rsidRPr="001C0359" w:rsidRDefault="008C61AC" w:rsidP="00D334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8C61AC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1F469F4C" w14:textId="77777777" w:rsidR="00D33471" w:rsidRPr="001C0359" w:rsidRDefault="00D33471" w:rsidP="00D33471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5760"/>
      </w:tblGrid>
      <w:tr w:rsidR="00D33471" w:rsidRPr="001C0359" w14:paraId="5A6C2004" w14:textId="77777777" w:rsidTr="00D33471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"/>
          </w:tcPr>
          <w:p w14:paraId="7359E326" w14:textId="77777777" w:rsidR="00D33471" w:rsidRPr="001C0359" w:rsidRDefault="00D33471" w:rsidP="00D334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359">
              <w:rPr>
                <w:rFonts w:ascii="Times New Roman" w:hAnsi="Times New Roman"/>
                <w:b/>
                <w:sz w:val="20"/>
                <w:szCs w:val="20"/>
              </w:rPr>
              <w:t>Trail Conditions:</w:t>
            </w:r>
          </w:p>
        </w:tc>
      </w:tr>
      <w:tr w:rsidR="00D33471" w:rsidRPr="001C0359" w14:paraId="617A6A33" w14:textId="77777777" w:rsidTr="00D33471">
        <w:tblPrEx>
          <w:tblCellMar>
            <w:top w:w="0" w:type="dxa"/>
            <w:bottom w:w="0" w:type="dxa"/>
          </w:tblCellMar>
        </w:tblPrEx>
        <w:tc>
          <w:tcPr>
            <w:tcW w:w="4158" w:type="dxa"/>
          </w:tcPr>
          <w:p w14:paraId="011512FF" w14:textId="77777777" w:rsidR="00D33471" w:rsidRPr="001C0359" w:rsidRDefault="00D33471" w:rsidP="00D33471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 xml:space="preserve">Blow </w:t>
            </w:r>
            <w:smartTag w:uri="urn:schemas-microsoft-com:office:smarttags" w:element="place">
              <w:r w:rsidRPr="001C0359">
                <w:rPr>
                  <w:rFonts w:ascii="Times New Roman" w:hAnsi="Times New Roman"/>
                  <w:sz w:val="20"/>
                  <w:szCs w:val="20"/>
                </w:rPr>
                <w:t>Downs</w:t>
              </w:r>
            </w:smartTag>
            <w:r w:rsidRPr="001C0359">
              <w:rPr>
                <w:rFonts w:ascii="Times New Roman" w:hAnsi="Times New Roman"/>
                <w:sz w:val="20"/>
                <w:szCs w:val="20"/>
              </w:rPr>
              <w:t xml:space="preserve"> and Tree Ball Holes: </w:t>
            </w:r>
          </w:p>
        </w:tc>
        <w:tc>
          <w:tcPr>
            <w:tcW w:w="5760" w:type="dxa"/>
          </w:tcPr>
          <w:p w14:paraId="20867670" w14:textId="77777777" w:rsidR="00D33471" w:rsidRPr="008C61AC" w:rsidRDefault="008C61AC" w:rsidP="00D33471">
            <w:pPr>
              <w:rPr>
                <w:rFonts w:ascii="Times New Roman" w:hAnsi="Times New Roman"/>
                <w:sz w:val="20"/>
                <w:szCs w:val="20"/>
              </w:rPr>
            </w:pPr>
            <w:r w:rsidRPr="008C61A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Pr="008C61A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8C61AC">
              <w:rPr>
                <w:rFonts w:ascii="Times New Roman" w:hAnsi="Times New Roman"/>
                <w:sz w:val="20"/>
                <w:szCs w:val="20"/>
              </w:rPr>
            </w:r>
            <w:r w:rsidRPr="008C61A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8C61A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C61A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C61A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C61A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C61A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C61A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4"/>
          </w:p>
        </w:tc>
      </w:tr>
      <w:tr w:rsidR="00D33471" w:rsidRPr="001C0359" w14:paraId="7DA1E817" w14:textId="77777777" w:rsidTr="00D33471">
        <w:tblPrEx>
          <w:tblCellMar>
            <w:top w:w="0" w:type="dxa"/>
            <w:bottom w:w="0" w:type="dxa"/>
          </w:tblCellMar>
        </w:tblPrEx>
        <w:tc>
          <w:tcPr>
            <w:tcW w:w="4158" w:type="dxa"/>
          </w:tcPr>
          <w:p w14:paraId="3048FEC2" w14:textId="77777777" w:rsidR="00D33471" w:rsidRPr="001C0359" w:rsidRDefault="00D33471" w:rsidP="00D33471">
            <w:pPr>
              <w:rPr>
                <w:rFonts w:ascii="Times New Roman" w:hAnsi="Times New Roman"/>
                <w:sz w:val="20"/>
                <w:szCs w:val="20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Snags/Widow Makers:</w:t>
            </w:r>
          </w:p>
        </w:tc>
        <w:tc>
          <w:tcPr>
            <w:tcW w:w="5760" w:type="dxa"/>
          </w:tcPr>
          <w:p w14:paraId="7B621A8F" w14:textId="77777777" w:rsidR="00D33471" w:rsidRPr="001C0359" w:rsidRDefault="008C61AC" w:rsidP="00D334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8C61AC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5"/>
          </w:p>
        </w:tc>
      </w:tr>
      <w:tr w:rsidR="00D33471" w:rsidRPr="001C0359" w14:paraId="217C939E" w14:textId="77777777" w:rsidTr="00D33471">
        <w:tblPrEx>
          <w:tblCellMar>
            <w:top w:w="0" w:type="dxa"/>
            <w:bottom w:w="0" w:type="dxa"/>
          </w:tblCellMar>
        </w:tblPrEx>
        <w:tc>
          <w:tcPr>
            <w:tcW w:w="4158" w:type="dxa"/>
          </w:tcPr>
          <w:p w14:paraId="4751BC35" w14:textId="77777777" w:rsidR="00D33471" w:rsidRPr="001C0359" w:rsidRDefault="00D33471" w:rsidP="00D33471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1C0359">
                  <w:rPr>
                    <w:rFonts w:ascii="Times New Roman" w:hAnsi="Times New Roman"/>
                    <w:sz w:val="20"/>
                    <w:szCs w:val="20"/>
                  </w:rPr>
                  <w:t>Wash</w:t>
                </w:r>
              </w:smartTag>
            </w:smartTag>
            <w:r w:rsidRPr="001C0359">
              <w:rPr>
                <w:rFonts w:ascii="Times New Roman" w:hAnsi="Times New Roman"/>
                <w:sz w:val="20"/>
                <w:szCs w:val="20"/>
              </w:rPr>
              <w:t xml:space="preserve"> Outs:</w:t>
            </w:r>
          </w:p>
        </w:tc>
        <w:tc>
          <w:tcPr>
            <w:tcW w:w="5760" w:type="dxa"/>
          </w:tcPr>
          <w:p w14:paraId="25AE0EDA" w14:textId="77777777" w:rsidR="00D33471" w:rsidRPr="001C0359" w:rsidRDefault="008C61AC" w:rsidP="00D334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8C61AC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6"/>
          </w:p>
        </w:tc>
      </w:tr>
      <w:tr w:rsidR="00D33471" w:rsidRPr="001C0359" w14:paraId="44A346B4" w14:textId="77777777" w:rsidTr="00D33471">
        <w:tblPrEx>
          <w:tblCellMar>
            <w:top w:w="0" w:type="dxa"/>
            <w:bottom w:w="0" w:type="dxa"/>
          </w:tblCellMar>
        </w:tblPrEx>
        <w:tc>
          <w:tcPr>
            <w:tcW w:w="4158" w:type="dxa"/>
          </w:tcPr>
          <w:p w14:paraId="4337E6BF" w14:textId="77777777" w:rsidR="00D33471" w:rsidRPr="001C0359" w:rsidRDefault="00D33471" w:rsidP="00D33471">
            <w:pPr>
              <w:rPr>
                <w:rFonts w:ascii="Times New Roman" w:hAnsi="Times New Roman"/>
                <w:sz w:val="20"/>
                <w:szCs w:val="20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Ground Vegetation:</w:t>
            </w:r>
          </w:p>
        </w:tc>
        <w:tc>
          <w:tcPr>
            <w:tcW w:w="5760" w:type="dxa"/>
          </w:tcPr>
          <w:p w14:paraId="529BF8C4" w14:textId="77777777" w:rsidR="00D33471" w:rsidRPr="001C0359" w:rsidRDefault="008C61AC" w:rsidP="00D334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8C61AC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7"/>
          </w:p>
        </w:tc>
      </w:tr>
      <w:tr w:rsidR="00D33471" w:rsidRPr="001C0359" w14:paraId="4D9C2CD5" w14:textId="77777777" w:rsidTr="00D33471">
        <w:tblPrEx>
          <w:tblCellMar>
            <w:top w:w="0" w:type="dxa"/>
            <w:bottom w:w="0" w:type="dxa"/>
          </w:tblCellMar>
        </w:tblPrEx>
        <w:tc>
          <w:tcPr>
            <w:tcW w:w="4158" w:type="dxa"/>
          </w:tcPr>
          <w:p w14:paraId="46DC3684" w14:textId="77777777" w:rsidR="00D33471" w:rsidRPr="001C0359" w:rsidRDefault="00D33471" w:rsidP="00D33471">
            <w:pPr>
              <w:rPr>
                <w:rFonts w:ascii="Times New Roman" w:hAnsi="Times New Roman"/>
                <w:sz w:val="20"/>
                <w:szCs w:val="20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Overhanging Brush:</w:t>
            </w:r>
          </w:p>
        </w:tc>
        <w:tc>
          <w:tcPr>
            <w:tcW w:w="5760" w:type="dxa"/>
          </w:tcPr>
          <w:p w14:paraId="0924389A" w14:textId="77777777" w:rsidR="00D33471" w:rsidRPr="001C0359" w:rsidRDefault="008C61AC" w:rsidP="00D334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8C61AC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8"/>
          </w:p>
        </w:tc>
      </w:tr>
      <w:tr w:rsidR="00D33471" w:rsidRPr="001C0359" w14:paraId="17264D02" w14:textId="77777777" w:rsidTr="00D33471">
        <w:tblPrEx>
          <w:tblCellMar>
            <w:top w:w="0" w:type="dxa"/>
            <w:bottom w:w="0" w:type="dxa"/>
          </w:tblCellMar>
        </w:tblPrEx>
        <w:tc>
          <w:tcPr>
            <w:tcW w:w="4158" w:type="dxa"/>
          </w:tcPr>
          <w:p w14:paraId="7B70CCC1" w14:textId="77777777" w:rsidR="00D33471" w:rsidRPr="001C0359" w:rsidRDefault="00D33471" w:rsidP="00D33471">
            <w:pPr>
              <w:rPr>
                <w:rFonts w:ascii="Times New Roman" w:hAnsi="Times New Roman"/>
                <w:sz w:val="20"/>
                <w:szCs w:val="20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Trail Blazes:</w:t>
            </w:r>
          </w:p>
        </w:tc>
        <w:tc>
          <w:tcPr>
            <w:tcW w:w="5760" w:type="dxa"/>
          </w:tcPr>
          <w:p w14:paraId="316BFF1A" w14:textId="77777777" w:rsidR="00D33471" w:rsidRPr="001C0359" w:rsidRDefault="008C61AC" w:rsidP="00D334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8C61AC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9"/>
          </w:p>
        </w:tc>
      </w:tr>
      <w:tr w:rsidR="00D33471" w:rsidRPr="001C0359" w14:paraId="0C383572" w14:textId="77777777" w:rsidTr="00D33471">
        <w:tblPrEx>
          <w:tblCellMar>
            <w:top w:w="0" w:type="dxa"/>
            <w:bottom w:w="0" w:type="dxa"/>
          </w:tblCellMar>
        </w:tblPrEx>
        <w:tc>
          <w:tcPr>
            <w:tcW w:w="4158" w:type="dxa"/>
          </w:tcPr>
          <w:p w14:paraId="336500EC" w14:textId="77777777" w:rsidR="00D33471" w:rsidRPr="001C0359" w:rsidRDefault="00D33471" w:rsidP="00D33471">
            <w:pPr>
              <w:rPr>
                <w:rFonts w:ascii="Times New Roman" w:hAnsi="Times New Roman"/>
                <w:sz w:val="20"/>
                <w:szCs w:val="20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Water Bars and Check Dams Required.</w:t>
            </w:r>
          </w:p>
        </w:tc>
        <w:tc>
          <w:tcPr>
            <w:tcW w:w="5760" w:type="dxa"/>
          </w:tcPr>
          <w:p w14:paraId="44E1243E" w14:textId="77777777" w:rsidR="00D33471" w:rsidRPr="001C0359" w:rsidRDefault="008C61AC" w:rsidP="00D334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8C61AC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0"/>
          </w:p>
        </w:tc>
      </w:tr>
      <w:tr w:rsidR="00D33471" w:rsidRPr="001C0359" w14:paraId="4F55C582" w14:textId="77777777" w:rsidTr="00D33471">
        <w:tblPrEx>
          <w:tblCellMar>
            <w:top w:w="0" w:type="dxa"/>
            <w:bottom w:w="0" w:type="dxa"/>
          </w:tblCellMar>
        </w:tblPrEx>
        <w:tc>
          <w:tcPr>
            <w:tcW w:w="4158" w:type="dxa"/>
          </w:tcPr>
          <w:p w14:paraId="6366FE80" w14:textId="77777777" w:rsidR="00D33471" w:rsidRPr="001C0359" w:rsidRDefault="00D33471" w:rsidP="00D33471">
            <w:pPr>
              <w:rPr>
                <w:rFonts w:ascii="Times New Roman" w:hAnsi="Times New Roman"/>
                <w:sz w:val="20"/>
                <w:szCs w:val="20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Condition of Water Bars and Check Dams:</w:t>
            </w:r>
          </w:p>
        </w:tc>
        <w:tc>
          <w:tcPr>
            <w:tcW w:w="5760" w:type="dxa"/>
          </w:tcPr>
          <w:p w14:paraId="013E5529" w14:textId="77777777" w:rsidR="00D33471" w:rsidRPr="001C0359" w:rsidRDefault="008C61AC" w:rsidP="00D334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8C61AC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1"/>
          </w:p>
        </w:tc>
      </w:tr>
      <w:tr w:rsidR="00D33471" w:rsidRPr="001C0359" w14:paraId="30FB9F85" w14:textId="77777777" w:rsidTr="00D33471">
        <w:tblPrEx>
          <w:tblCellMar>
            <w:top w:w="0" w:type="dxa"/>
            <w:bottom w:w="0" w:type="dxa"/>
          </w:tblCellMar>
        </w:tblPrEx>
        <w:tc>
          <w:tcPr>
            <w:tcW w:w="4158" w:type="dxa"/>
          </w:tcPr>
          <w:p w14:paraId="2886EE3C" w14:textId="77777777" w:rsidR="00D33471" w:rsidRPr="001C0359" w:rsidRDefault="00D33471" w:rsidP="00D33471">
            <w:pPr>
              <w:rPr>
                <w:rFonts w:ascii="Times New Roman" w:hAnsi="Times New Roman"/>
                <w:sz w:val="20"/>
                <w:szCs w:val="20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Herd Paths:</w:t>
            </w:r>
          </w:p>
        </w:tc>
        <w:tc>
          <w:tcPr>
            <w:tcW w:w="5760" w:type="dxa"/>
          </w:tcPr>
          <w:p w14:paraId="5B6E4937" w14:textId="77777777" w:rsidR="00D33471" w:rsidRPr="001C0359" w:rsidRDefault="008C61AC" w:rsidP="00D334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8C61AC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2"/>
          </w:p>
        </w:tc>
      </w:tr>
      <w:tr w:rsidR="00D33471" w:rsidRPr="001C0359" w14:paraId="6D6CA300" w14:textId="77777777" w:rsidTr="00D33471">
        <w:tblPrEx>
          <w:tblCellMar>
            <w:top w:w="0" w:type="dxa"/>
            <w:bottom w:w="0" w:type="dxa"/>
          </w:tblCellMar>
        </w:tblPrEx>
        <w:tc>
          <w:tcPr>
            <w:tcW w:w="4158" w:type="dxa"/>
          </w:tcPr>
          <w:p w14:paraId="4023714E" w14:textId="77777777" w:rsidR="00D33471" w:rsidRPr="001C0359" w:rsidRDefault="00D33471" w:rsidP="00D33471">
            <w:pPr>
              <w:rPr>
                <w:rFonts w:ascii="Times New Roman" w:hAnsi="Times New Roman"/>
                <w:sz w:val="20"/>
                <w:szCs w:val="20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Stonework Repair Needed:</w:t>
            </w:r>
          </w:p>
        </w:tc>
        <w:tc>
          <w:tcPr>
            <w:tcW w:w="5760" w:type="dxa"/>
          </w:tcPr>
          <w:p w14:paraId="2ABE9BD2" w14:textId="77777777" w:rsidR="00D33471" w:rsidRPr="001C0359" w:rsidRDefault="008C61AC" w:rsidP="00D334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8C61AC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3"/>
          </w:p>
        </w:tc>
      </w:tr>
      <w:tr w:rsidR="00D33471" w:rsidRPr="001C0359" w14:paraId="03D7DE43" w14:textId="77777777" w:rsidTr="00D33471">
        <w:tblPrEx>
          <w:tblCellMar>
            <w:top w:w="0" w:type="dxa"/>
            <w:bottom w:w="0" w:type="dxa"/>
          </w:tblCellMar>
        </w:tblPrEx>
        <w:tc>
          <w:tcPr>
            <w:tcW w:w="4158" w:type="dxa"/>
          </w:tcPr>
          <w:p w14:paraId="7BB61D6C" w14:textId="77777777" w:rsidR="00D33471" w:rsidRPr="001C0359" w:rsidRDefault="00D33471" w:rsidP="00D33471">
            <w:pPr>
              <w:rPr>
                <w:rFonts w:ascii="Times New Roman" w:hAnsi="Times New Roman"/>
                <w:sz w:val="20"/>
                <w:szCs w:val="20"/>
              </w:rPr>
            </w:pPr>
            <w:r w:rsidRPr="001C0359">
              <w:rPr>
                <w:rFonts w:ascii="Times New Roman" w:hAnsi="Times New Roman"/>
                <w:sz w:val="20"/>
                <w:szCs w:val="20"/>
              </w:rPr>
              <w:t>General Tread Condition (stable to eroded):</w:t>
            </w:r>
          </w:p>
        </w:tc>
        <w:tc>
          <w:tcPr>
            <w:tcW w:w="5760" w:type="dxa"/>
          </w:tcPr>
          <w:p w14:paraId="1493C421" w14:textId="77777777" w:rsidR="00D33471" w:rsidRPr="001C0359" w:rsidRDefault="008C61AC" w:rsidP="00D334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8C61AC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4"/>
          </w:p>
        </w:tc>
      </w:tr>
    </w:tbl>
    <w:p w14:paraId="0B7673A1" w14:textId="77777777" w:rsidR="00D33471" w:rsidRDefault="00D33471" w:rsidP="00D33471">
      <w:pPr>
        <w:rPr>
          <w:rFonts w:ascii="Times New Roman" w:hAnsi="Times New Roman"/>
          <w:sz w:val="20"/>
          <w:szCs w:val="20"/>
        </w:rPr>
      </w:pPr>
    </w:p>
    <w:p w14:paraId="5A3E9F4F" w14:textId="77777777" w:rsidR="00671F08" w:rsidRDefault="00671F08" w:rsidP="00D33471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671F08" w:rsidRPr="001C0359" w14:paraId="56A19177" w14:textId="77777777" w:rsidTr="00671F0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18" w:type="dxa"/>
            <w:vAlign w:val="center"/>
          </w:tcPr>
          <w:p w14:paraId="2F727FE7" w14:textId="77777777" w:rsidR="00671F08" w:rsidRPr="001C0359" w:rsidRDefault="00671F08" w:rsidP="00671F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1F08">
              <w:rPr>
                <w:rFonts w:ascii="Times New Roman" w:hAnsi="Times New Roman"/>
                <w:b/>
                <w:sz w:val="20"/>
                <w:szCs w:val="20"/>
              </w:rPr>
              <w:t>Problems Requiring the Trail Supervisor’s Immediate Attention</w:t>
            </w:r>
            <w:r w:rsidRPr="001C035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671F08" w:rsidRPr="001C0359" w14:paraId="009AFEC2" w14:textId="77777777" w:rsidTr="00671F08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9918" w:type="dxa"/>
          </w:tcPr>
          <w:p w14:paraId="0F566630" w14:textId="77777777" w:rsidR="00671F08" w:rsidRPr="001C0359" w:rsidRDefault="008C61AC" w:rsidP="00671F0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8C61AC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5"/>
          </w:p>
        </w:tc>
      </w:tr>
    </w:tbl>
    <w:p w14:paraId="552BF83F" w14:textId="77777777" w:rsidR="00671F08" w:rsidRPr="001C0359" w:rsidRDefault="00671F08" w:rsidP="00671F08">
      <w:pPr>
        <w:spacing w:before="60" w:after="60"/>
      </w:pPr>
    </w:p>
    <w:sectPr w:rsidR="00671F08" w:rsidRPr="001C0359" w:rsidSect="00671F08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D618CE"/>
    <w:multiLevelType w:val="hybridMultilevel"/>
    <w:tmpl w:val="3EB4FCE2"/>
    <w:lvl w:ilvl="0" w:tplc="F06C27C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ヒラギノ角ゴ Pro W3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48"/>
    <w:rsid w:val="000109AF"/>
    <w:rsid w:val="00065962"/>
    <w:rsid w:val="00186198"/>
    <w:rsid w:val="00207607"/>
    <w:rsid w:val="002544B1"/>
    <w:rsid w:val="00270F34"/>
    <w:rsid w:val="00285500"/>
    <w:rsid w:val="00297763"/>
    <w:rsid w:val="002C7348"/>
    <w:rsid w:val="00312D17"/>
    <w:rsid w:val="0037596A"/>
    <w:rsid w:val="00512158"/>
    <w:rsid w:val="005240A5"/>
    <w:rsid w:val="00581BCE"/>
    <w:rsid w:val="00604C2E"/>
    <w:rsid w:val="00635C6A"/>
    <w:rsid w:val="00671F08"/>
    <w:rsid w:val="0070477A"/>
    <w:rsid w:val="00740D38"/>
    <w:rsid w:val="007D27AB"/>
    <w:rsid w:val="007E7BC7"/>
    <w:rsid w:val="0083028E"/>
    <w:rsid w:val="008C61AC"/>
    <w:rsid w:val="008F51FE"/>
    <w:rsid w:val="00910E7C"/>
    <w:rsid w:val="00A541BC"/>
    <w:rsid w:val="00A628BE"/>
    <w:rsid w:val="00A83AA2"/>
    <w:rsid w:val="00AF1E97"/>
    <w:rsid w:val="00B04B02"/>
    <w:rsid w:val="00B271DD"/>
    <w:rsid w:val="00B47222"/>
    <w:rsid w:val="00C8600E"/>
    <w:rsid w:val="00C879A5"/>
    <w:rsid w:val="00CA2857"/>
    <w:rsid w:val="00D33471"/>
    <w:rsid w:val="00D3485A"/>
    <w:rsid w:val="00DA2A05"/>
    <w:rsid w:val="00E20993"/>
    <w:rsid w:val="00EC780D"/>
    <w:rsid w:val="00ED50DD"/>
    <w:rsid w:val="00ED683C"/>
    <w:rsid w:val="00F85605"/>
    <w:rsid w:val="00FA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EF255AD"/>
  <w15:chartTrackingRefBased/>
  <w15:docId w15:val="{E0C9424F-3B5A-4802-89EF-BB894155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471"/>
    <w:rPr>
      <w:rFonts w:ascii="Arial" w:eastAsia="ヒラギノ角ゴ Pro W3" w:hAnsi="Arial"/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D3347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TableGrid">
    <w:name w:val="Table Grid"/>
    <w:basedOn w:val="TableNormal"/>
    <w:rsid w:val="00010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ATC%20Folders\Sect_Leader_Rpt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Sect_Leader_Rpt_Form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TATC Section Leader’s Report</vt:lpstr>
    </vt:vector>
  </TitlesOfParts>
  <Company>Armada Hoffler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TATC Section Leader’s Report</dc:title>
  <dc:subject/>
  <dc:creator>SK</dc:creator>
  <cp:keywords/>
  <dc:description/>
  <cp:lastModifiedBy>SK</cp:lastModifiedBy>
  <cp:revision>2</cp:revision>
  <dcterms:created xsi:type="dcterms:W3CDTF">2021-03-15T19:18:00Z</dcterms:created>
  <dcterms:modified xsi:type="dcterms:W3CDTF">2021-03-15T19:18:00Z</dcterms:modified>
</cp:coreProperties>
</file>